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C14F" w14:textId="2F0A1F3D" w:rsidR="005C3193" w:rsidRPr="0039788C" w:rsidRDefault="005701BD" w:rsidP="00BA6196">
      <w:pPr>
        <w:spacing w:after="0"/>
        <w:rPr>
          <w:rFonts w:cstheme="minorHAnsi"/>
          <w:sz w:val="28"/>
          <w:szCs w:val="28"/>
        </w:rPr>
      </w:pPr>
      <w:r w:rsidRPr="0039788C">
        <w:rPr>
          <w:rFonts w:cstheme="minorHAnsi"/>
          <w:b/>
          <w:sz w:val="28"/>
          <w:szCs w:val="28"/>
          <w:u w:val="single"/>
        </w:rPr>
        <w:t xml:space="preserve">TIPS FÖR </w:t>
      </w:r>
      <w:r w:rsidR="006173F8" w:rsidRPr="0039788C">
        <w:rPr>
          <w:rFonts w:cstheme="minorHAnsi"/>
          <w:b/>
          <w:sz w:val="28"/>
          <w:szCs w:val="28"/>
          <w:u w:val="single"/>
        </w:rPr>
        <w:t>TVÄTTSTUGA</w:t>
      </w:r>
      <w:r w:rsidRPr="0039788C">
        <w:rPr>
          <w:rFonts w:cstheme="minorHAnsi"/>
          <w:b/>
          <w:sz w:val="28"/>
          <w:szCs w:val="28"/>
          <w:u w:val="single"/>
        </w:rPr>
        <w:t>N</w:t>
      </w:r>
    </w:p>
    <w:p w14:paraId="7D57E67C" w14:textId="77777777" w:rsidR="00BA6196" w:rsidRPr="0039788C" w:rsidRDefault="00BA6196" w:rsidP="00BA6196">
      <w:pPr>
        <w:spacing w:after="0"/>
        <w:rPr>
          <w:rFonts w:cstheme="minorHAnsi"/>
          <w:sz w:val="28"/>
          <w:szCs w:val="28"/>
        </w:rPr>
      </w:pPr>
    </w:p>
    <w:p w14:paraId="251B4B22" w14:textId="77777777" w:rsidR="00E45280" w:rsidRPr="0039788C" w:rsidRDefault="00E45280" w:rsidP="00E45280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132"/>
          <w:sz w:val="28"/>
          <w:szCs w:val="28"/>
          <w:lang w:eastAsia="sv-SE"/>
        </w:rPr>
      </w:pPr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>Tvättstugan är ett av de viktigaste gemensamma utrymmena som du och dina grannar tillsammans ska hjälpas åt att sköta om.</w:t>
      </w:r>
    </w:p>
    <w:p w14:paraId="231E0AD4" w14:textId="77777777" w:rsidR="00E45280" w:rsidRPr="0039788C" w:rsidRDefault="00E45280" w:rsidP="00E45280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132"/>
          <w:sz w:val="28"/>
          <w:szCs w:val="28"/>
          <w:lang w:eastAsia="sv-SE"/>
        </w:rPr>
      </w:pPr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 xml:space="preserve">För trivselns skull är det viktigt att man följer de regler och instruktioner som gäller. </w:t>
      </w:r>
    </w:p>
    <w:p w14:paraId="529238B0" w14:textId="77777777" w:rsidR="00E45280" w:rsidRPr="0039788C" w:rsidRDefault="00E45280" w:rsidP="00E45280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132"/>
          <w:sz w:val="28"/>
          <w:szCs w:val="28"/>
          <w:lang w:eastAsia="sv-SE"/>
        </w:rPr>
      </w:pPr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 xml:space="preserve">Du som hyresgäst ska se till att det är rent och snyggt när du lämnar tvättstugan efter att du har avslutat ditt </w:t>
      </w:r>
      <w:proofErr w:type="spellStart"/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>tvättpass</w:t>
      </w:r>
      <w:proofErr w:type="spellEnd"/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 xml:space="preserve">. Lämna tvättstugan som du själv vill hitta den. </w:t>
      </w:r>
    </w:p>
    <w:p w14:paraId="2937FC40" w14:textId="77777777" w:rsidR="0039788C" w:rsidRPr="0039788C" w:rsidRDefault="0039788C" w:rsidP="0039788C">
      <w:pPr>
        <w:shd w:val="clear" w:color="auto" w:fill="FFFFFF"/>
        <w:spacing w:before="192" w:after="120" w:line="240" w:lineRule="auto"/>
        <w:outlineLvl w:val="2"/>
        <w:rPr>
          <w:rFonts w:eastAsia="Times New Roman" w:cstheme="minorHAnsi"/>
          <w:b/>
          <w:bCs/>
          <w:color w:val="333132"/>
          <w:sz w:val="28"/>
          <w:szCs w:val="28"/>
          <w:lang w:eastAsia="sv-SE"/>
        </w:rPr>
      </w:pPr>
      <w:r w:rsidRPr="0039788C">
        <w:rPr>
          <w:rFonts w:eastAsia="Times New Roman" w:cstheme="minorHAnsi"/>
          <w:b/>
          <w:bCs/>
          <w:color w:val="333132"/>
          <w:sz w:val="28"/>
          <w:szCs w:val="28"/>
          <w:lang w:eastAsia="sv-SE"/>
        </w:rPr>
        <w:t>Att tänka på när du tvättar</w:t>
      </w:r>
    </w:p>
    <w:p w14:paraId="2A43B325" w14:textId="77777777" w:rsidR="0077699A" w:rsidRPr="0081300F" w:rsidRDefault="0039788C" w:rsidP="0077699A">
      <w:pPr>
        <w:pStyle w:val="Liststycke"/>
        <w:numPr>
          <w:ilvl w:val="0"/>
          <w:numId w:val="6"/>
        </w:numPr>
        <w:spacing w:after="0"/>
        <w:rPr>
          <w:rFonts w:cstheme="minorHAnsi"/>
          <w:bCs/>
          <w:sz w:val="28"/>
          <w:szCs w:val="28"/>
        </w:rPr>
      </w:pPr>
      <w:r w:rsidRPr="0077699A">
        <w:rPr>
          <w:rFonts w:eastAsia="Times New Roman" w:cstheme="minorHAnsi"/>
          <w:color w:val="333132"/>
          <w:sz w:val="28"/>
          <w:szCs w:val="28"/>
          <w:lang w:eastAsia="sv-SE"/>
        </w:rPr>
        <w:t>Respektera bokade tider och boka endast en tvättid åt gången.</w:t>
      </w:r>
      <w:r w:rsidR="00B20B91" w:rsidRPr="0077699A">
        <w:rPr>
          <w:rFonts w:eastAsia="Times New Roman" w:cstheme="minorHAnsi"/>
          <w:color w:val="333132"/>
          <w:sz w:val="28"/>
          <w:szCs w:val="28"/>
          <w:lang w:eastAsia="sv-SE"/>
        </w:rPr>
        <w:t xml:space="preserve"> </w:t>
      </w:r>
    </w:p>
    <w:p w14:paraId="297A86CA" w14:textId="37138BE1" w:rsidR="0081300F" w:rsidRPr="0077699A" w:rsidRDefault="0081300F" w:rsidP="0077699A">
      <w:pPr>
        <w:pStyle w:val="Liststycke"/>
        <w:numPr>
          <w:ilvl w:val="0"/>
          <w:numId w:val="6"/>
        </w:numPr>
        <w:spacing w:after="0"/>
        <w:rPr>
          <w:rFonts w:cstheme="minorHAnsi"/>
          <w:bCs/>
          <w:sz w:val="28"/>
          <w:szCs w:val="28"/>
        </w:rPr>
      </w:pPr>
      <w:r>
        <w:rPr>
          <w:rFonts w:eastAsia="Times New Roman" w:cstheme="minorHAnsi"/>
          <w:color w:val="333132"/>
          <w:sz w:val="28"/>
          <w:szCs w:val="28"/>
          <w:lang w:eastAsia="sv-SE"/>
        </w:rPr>
        <w:t>Boka tid med din bokningscylinder</w:t>
      </w:r>
    </w:p>
    <w:p w14:paraId="63D4FB70" w14:textId="1B815C93" w:rsidR="0039788C" w:rsidRPr="0077699A" w:rsidRDefault="00B20B91" w:rsidP="004A5509">
      <w:pPr>
        <w:pStyle w:val="Liststyck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132"/>
          <w:sz w:val="28"/>
          <w:szCs w:val="28"/>
          <w:lang w:eastAsia="sv-SE"/>
        </w:rPr>
      </w:pPr>
      <w:r w:rsidRPr="0077699A">
        <w:rPr>
          <w:rFonts w:cstheme="minorHAnsi"/>
          <w:bCs/>
          <w:sz w:val="28"/>
          <w:szCs w:val="28"/>
        </w:rPr>
        <w:t xml:space="preserve">Använd din bokningscylinder att låsa dörr till tvättstuga </w:t>
      </w:r>
      <w:proofErr w:type="spellStart"/>
      <w:r w:rsidRPr="0077699A">
        <w:rPr>
          <w:rFonts w:cstheme="minorHAnsi"/>
          <w:bCs/>
          <w:sz w:val="28"/>
          <w:szCs w:val="28"/>
        </w:rPr>
        <w:t>resp</w:t>
      </w:r>
      <w:proofErr w:type="spellEnd"/>
      <w:r w:rsidRPr="0077699A">
        <w:rPr>
          <w:rFonts w:cstheme="minorHAnsi"/>
          <w:bCs/>
          <w:sz w:val="28"/>
          <w:szCs w:val="28"/>
        </w:rPr>
        <w:t xml:space="preserve"> till torkrum under </w:t>
      </w:r>
      <w:r w:rsidR="002331AA">
        <w:rPr>
          <w:rFonts w:cstheme="minorHAnsi"/>
          <w:bCs/>
          <w:sz w:val="28"/>
          <w:szCs w:val="28"/>
        </w:rPr>
        <w:t>d</w:t>
      </w:r>
      <w:r w:rsidRPr="0077699A">
        <w:rPr>
          <w:rFonts w:cstheme="minorHAnsi"/>
          <w:bCs/>
          <w:sz w:val="28"/>
          <w:szCs w:val="28"/>
        </w:rPr>
        <w:t>in bokade tvättid</w:t>
      </w:r>
      <w:r w:rsidR="0077699A" w:rsidRPr="0077699A">
        <w:rPr>
          <w:rFonts w:cstheme="minorHAnsi"/>
          <w:bCs/>
          <w:sz w:val="28"/>
          <w:szCs w:val="28"/>
        </w:rPr>
        <w:t>.</w:t>
      </w:r>
    </w:p>
    <w:p w14:paraId="7CBEEFDE" w14:textId="77777777" w:rsidR="0039788C" w:rsidRPr="0039788C" w:rsidRDefault="0039788C" w:rsidP="003978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132"/>
          <w:sz w:val="28"/>
          <w:szCs w:val="28"/>
          <w:lang w:eastAsia="sv-SE"/>
        </w:rPr>
      </w:pPr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>Tänk på miljön och kör inte halvtomma maskiner.</w:t>
      </w:r>
    </w:p>
    <w:p w14:paraId="44052557" w14:textId="77777777" w:rsidR="0039788C" w:rsidRPr="0039788C" w:rsidRDefault="0039788C" w:rsidP="003978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132"/>
          <w:sz w:val="28"/>
          <w:szCs w:val="28"/>
          <w:lang w:eastAsia="sv-SE"/>
        </w:rPr>
      </w:pPr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>Välj rätt tvättmedel och dosera rätt mängd. För mycket tvättmedel gör ingen nytta i din tvätt.</w:t>
      </w:r>
    </w:p>
    <w:p w14:paraId="79036978" w14:textId="77777777" w:rsidR="00F02263" w:rsidRDefault="0039788C" w:rsidP="00F02263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color w:val="333132"/>
          <w:sz w:val="28"/>
          <w:szCs w:val="28"/>
          <w:lang w:eastAsia="sv-SE"/>
        </w:rPr>
      </w:pPr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> </w:t>
      </w:r>
      <w:r w:rsidRPr="0039788C">
        <w:rPr>
          <w:rFonts w:eastAsia="Times New Roman" w:cstheme="minorHAnsi"/>
          <w:b/>
          <w:bCs/>
          <w:color w:val="333132"/>
          <w:sz w:val="28"/>
          <w:szCs w:val="28"/>
          <w:lang w:eastAsia="sv-SE"/>
        </w:rPr>
        <w:t>Att tänka på när du tvättat klart</w:t>
      </w:r>
    </w:p>
    <w:p w14:paraId="4585D13F" w14:textId="28889730" w:rsidR="0039788C" w:rsidRPr="00F02263" w:rsidRDefault="0039788C" w:rsidP="00F02263">
      <w:pPr>
        <w:pStyle w:val="Liststycke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333132"/>
          <w:sz w:val="28"/>
          <w:szCs w:val="28"/>
          <w:lang w:eastAsia="sv-SE"/>
        </w:rPr>
      </w:pPr>
      <w:r w:rsidRPr="00F02263">
        <w:rPr>
          <w:rFonts w:eastAsia="Times New Roman" w:cstheme="minorHAnsi"/>
          <w:color w:val="333132"/>
          <w:sz w:val="28"/>
          <w:szCs w:val="28"/>
          <w:lang w:eastAsia="sv-SE"/>
        </w:rPr>
        <w:t>To</w:t>
      </w:r>
      <w:r w:rsidR="00E71E4B">
        <w:rPr>
          <w:rFonts w:eastAsia="Times New Roman" w:cstheme="minorHAnsi"/>
          <w:color w:val="333132"/>
          <w:sz w:val="28"/>
          <w:szCs w:val="28"/>
          <w:lang w:eastAsia="sv-SE"/>
        </w:rPr>
        <w:t>rka</w:t>
      </w:r>
      <w:r w:rsidR="007B1C2F">
        <w:rPr>
          <w:rFonts w:eastAsia="Times New Roman" w:cstheme="minorHAnsi"/>
          <w:color w:val="333132"/>
          <w:sz w:val="28"/>
          <w:szCs w:val="28"/>
          <w:lang w:eastAsia="sv-SE"/>
        </w:rPr>
        <w:t xml:space="preserve"> ur och rengör </w:t>
      </w:r>
      <w:r w:rsidRPr="00F02263">
        <w:rPr>
          <w:rFonts w:eastAsia="Times New Roman" w:cstheme="minorHAnsi"/>
          <w:color w:val="333132"/>
          <w:sz w:val="28"/>
          <w:szCs w:val="28"/>
          <w:lang w:eastAsia="sv-SE"/>
        </w:rPr>
        <w:t>maskinerna och tvättmedelsfacken efter att du använt dem.</w:t>
      </w:r>
    </w:p>
    <w:p w14:paraId="39B93C4C" w14:textId="2BB06C7A" w:rsidR="0039788C" w:rsidRPr="0039788C" w:rsidRDefault="0039788C" w:rsidP="003978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132"/>
          <w:sz w:val="28"/>
          <w:szCs w:val="28"/>
          <w:lang w:eastAsia="sv-SE"/>
        </w:rPr>
      </w:pPr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>Ta bort luddet från torktumlaren</w:t>
      </w:r>
      <w:r w:rsidR="00E64937">
        <w:rPr>
          <w:rFonts w:eastAsia="Times New Roman" w:cstheme="minorHAnsi"/>
          <w:color w:val="333132"/>
          <w:sz w:val="28"/>
          <w:szCs w:val="28"/>
          <w:lang w:eastAsia="sv-SE"/>
        </w:rPr>
        <w:t>, rengör facken</w:t>
      </w:r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 xml:space="preserve"> och torka</w:t>
      </w:r>
      <w:r w:rsidR="00E64937">
        <w:rPr>
          <w:rFonts w:eastAsia="Times New Roman" w:cstheme="minorHAnsi"/>
          <w:color w:val="333132"/>
          <w:sz w:val="28"/>
          <w:szCs w:val="28"/>
          <w:lang w:eastAsia="sv-SE"/>
        </w:rPr>
        <w:t xml:space="preserve"> ur och </w:t>
      </w:r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>av maskinen.</w:t>
      </w:r>
    </w:p>
    <w:p w14:paraId="124B045B" w14:textId="02DA9D4A" w:rsidR="0039788C" w:rsidRPr="0039788C" w:rsidRDefault="0039788C" w:rsidP="003978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132"/>
          <w:sz w:val="28"/>
          <w:szCs w:val="28"/>
          <w:lang w:eastAsia="sv-SE"/>
        </w:rPr>
      </w:pPr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>Torka av inne i torkskåpet och eventuella stänger</w:t>
      </w:r>
      <w:r w:rsidR="00E64937">
        <w:rPr>
          <w:rFonts w:eastAsia="Times New Roman" w:cstheme="minorHAnsi"/>
          <w:color w:val="333132"/>
          <w:sz w:val="28"/>
          <w:szCs w:val="28"/>
          <w:lang w:eastAsia="sv-SE"/>
        </w:rPr>
        <w:t xml:space="preserve"> alternativt torka av stänger i torkrummet</w:t>
      </w:r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>.</w:t>
      </w:r>
    </w:p>
    <w:p w14:paraId="62F2DB3E" w14:textId="42457F8B" w:rsidR="0039788C" w:rsidRPr="0039788C" w:rsidRDefault="0039788C" w:rsidP="003978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132"/>
          <w:sz w:val="28"/>
          <w:szCs w:val="28"/>
          <w:lang w:eastAsia="sv-SE"/>
        </w:rPr>
      </w:pPr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 xml:space="preserve">Torka av bänkar och bord samt </w:t>
      </w:r>
      <w:proofErr w:type="spellStart"/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>våttorka</w:t>
      </w:r>
      <w:proofErr w:type="spellEnd"/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 xml:space="preserve"> golven</w:t>
      </w:r>
      <w:r w:rsidR="00B32313">
        <w:rPr>
          <w:rFonts w:eastAsia="Times New Roman" w:cstheme="minorHAnsi"/>
          <w:color w:val="333132"/>
          <w:sz w:val="28"/>
          <w:szCs w:val="28"/>
          <w:lang w:eastAsia="sv-SE"/>
        </w:rPr>
        <w:t xml:space="preserve"> i både tvättrum och torkrum</w:t>
      </w:r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>.</w:t>
      </w:r>
    </w:p>
    <w:p w14:paraId="1E89F50F" w14:textId="5646856D" w:rsidR="0039788C" w:rsidRDefault="0039788C" w:rsidP="0067053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132"/>
          <w:sz w:val="28"/>
          <w:szCs w:val="28"/>
          <w:lang w:eastAsia="sv-SE"/>
        </w:rPr>
      </w:pPr>
      <w:r w:rsidRPr="005134F9">
        <w:rPr>
          <w:rFonts w:eastAsia="Times New Roman" w:cstheme="minorHAnsi"/>
          <w:color w:val="333132"/>
          <w:sz w:val="28"/>
          <w:szCs w:val="28"/>
          <w:lang w:eastAsia="sv-SE"/>
        </w:rPr>
        <w:t xml:space="preserve">Ta med dig dina tomma förpackningar och släng dem i rätt kärl i </w:t>
      </w:r>
      <w:r w:rsidR="005134F9" w:rsidRPr="005134F9">
        <w:rPr>
          <w:rFonts w:eastAsia="Times New Roman" w:cstheme="minorHAnsi"/>
          <w:color w:val="333132"/>
          <w:sz w:val="28"/>
          <w:szCs w:val="28"/>
          <w:lang w:eastAsia="sv-SE"/>
        </w:rPr>
        <w:t>soprummet</w:t>
      </w:r>
      <w:r w:rsidRPr="005134F9">
        <w:rPr>
          <w:rFonts w:eastAsia="Times New Roman" w:cstheme="minorHAnsi"/>
          <w:color w:val="333132"/>
          <w:sz w:val="28"/>
          <w:szCs w:val="28"/>
          <w:lang w:eastAsia="sv-SE"/>
        </w:rPr>
        <w:t>. </w:t>
      </w:r>
    </w:p>
    <w:p w14:paraId="7A889767" w14:textId="025B4610" w:rsidR="00771EBD" w:rsidRPr="00771EBD" w:rsidRDefault="00771EBD" w:rsidP="00771E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132"/>
          <w:sz w:val="28"/>
          <w:szCs w:val="28"/>
          <w:lang w:eastAsia="sv-SE"/>
        </w:rPr>
      </w:pPr>
      <w:r>
        <w:rPr>
          <w:rFonts w:eastAsia="Times New Roman" w:cstheme="minorHAnsi"/>
          <w:color w:val="333132"/>
          <w:sz w:val="28"/>
          <w:szCs w:val="28"/>
          <w:lang w:eastAsia="sv-SE"/>
        </w:rPr>
        <w:t xml:space="preserve">Rengör städutrustning så som borstar, trasor </w:t>
      </w:r>
      <w:proofErr w:type="gramStart"/>
      <w:r>
        <w:rPr>
          <w:rFonts w:eastAsia="Times New Roman" w:cstheme="minorHAnsi"/>
          <w:color w:val="333132"/>
          <w:sz w:val="28"/>
          <w:szCs w:val="28"/>
          <w:lang w:eastAsia="sv-SE"/>
        </w:rPr>
        <w:t xml:space="preserve">m </w:t>
      </w:r>
      <w:proofErr w:type="spellStart"/>
      <w:r>
        <w:rPr>
          <w:rFonts w:eastAsia="Times New Roman" w:cstheme="minorHAnsi"/>
          <w:color w:val="333132"/>
          <w:sz w:val="28"/>
          <w:szCs w:val="28"/>
          <w:lang w:eastAsia="sv-SE"/>
        </w:rPr>
        <w:t>m</w:t>
      </w:r>
      <w:proofErr w:type="spellEnd"/>
      <w:proofErr w:type="gramEnd"/>
    </w:p>
    <w:p w14:paraId="1043CD7C" w14:textId="77777777" w:rsidR="00B32313" w:rsidRDefault="00B32313" w:rsidP="0039788C">
      <w:pPr>
        <w:shd w:val="clear" w:color="auto" w:fill="FFFFFF"/>
        <w:spacing w:before="192" w:after="120" w:line="240" w:lineRule="auto"/>
        <w:outlineLvl w:val="2"/>
        <w:rPr>
          <w:rFonts w:eastAsia="Times New Roman" w:cstheme="minorHAnsi"/>
          <w:b/>
          <w:bCs/>
          <w:color w:val="333132"/>
          <w:sz w:val="28"/>
          <w:szCs w:val="28"/>
          <w:lang w:eastAsia="sv-SE"/>
        </w:rPr>
      </w:pPr>
    </w:p>
    <w:p w14:paraId="2D8B157F" w14:textId="7F3ADD2C" w:rsidR="0039788C" w:rsidRPr="0039788C" w:rsidRDefault="0039788C" w:rsidP="0039788C">
      <w:pPr>
        <w:shd w:val="clear" w:color="auto" w:fill="FFFFFF"/>
        <w:spacing w:before="192" w:after="120" w:line="240" w:lineRule="auto"/>
        <w:outlineLvl w:val="2"/>
        <w:rPr>
          <w:rFonts w:eastAsia="Times New Roman" w:cstheme="minorHAnsi"/>
          <w:b/>
          <w:bCs/>
          <w:color w:val="333132"/>
          <w:sz w:val="28"/>
          <w:szCs w:val="28"/>
          <w:lang w:eastAsia="sv-SE"/>
        </w:rPr>
      </w:pPr>
      <w:r w:rsidRPr="0039788C">
        <w:rPr>
          <w:rFonts w:eastAsia="Times New Roman" w:cstheme="minorHAnsi"/>
          <w:b/>
          <w:bCs/>
          <w:color w:val="333132"/>
          <w:sz w:val="28"/>
          <w:szCs w:val="28"/>
          <w:lang w:eastAsia="sv-SE"/>
        </w:rPr>
        <w:t>Några saker att komma ihåg</w:t>
      </w:r>
    </w:p>
    <w:p w14:paraId="4BC462D5" w14:textId="77777777" w:rsidR="0039788C" w:rsidRPr="0039788C" w:rsidRDefault="0039788C" w:rsidP="003978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132"/>
          <w:sz w:val="28"/>
          <w:szCs w:val="28"/>
          <w:lang w:eastAsia="sv-SE"/>
        </w:rPr>
      </w:pPr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>Använd tvättpåse när du tvättar bh:ar med bygel.</w:t>
      </w:r>
    </w:p>
    <w:p w14:paraId="481059F9" w14:textId="2323F20D" w:rsidR="0039788C" w:rsidRPr="0039788C" w:rsidRDefault="0039788C" w:rsidP="003978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132"/>
          <w:sz w:val="28"/>
          <w:szCs w:val="28"/>
          <w:lang w:eastAsia="sv-SE"/>
        </w:rPr>
      </w:pPr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>Glöm inte att tömma fickorna</w:t>
      </w:r>
      <w:r w:rsidR="00B32313">
        <w:rPr>
          <w:rFonts w:eastAsia="Times New Roman" w:cstheme="minorHAnsi"/>
          <w:color w:val="333132"/>
          <w:sz w:val="28"/>
          <w:szCs w:val="28"/>
          <w:lang w:eastAsia="sv-SE"/>
        </w:rPr>
        <w:t xml:space="preserve">, </w:t>
      </w:r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>både för maskinens och plaggens skull.</w:t>
      </w:r>
    </w:p>
    <w:p w14:paraId="36588212" w14:textId="77777777" w:rsidR="0039788C" w:rsidRPr="0039788C" w:rsidRDefault="0039788C" w:rsidP="003978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132"/>
          <w:sz w:val="28"/>
          <w:szCs w:val="28"/>
          <w:lang w:eastAsia="sv-SE"/>
        </w:rPr>
      </w:pPr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>Mattor, oavsett storlek, får inte tvättas i tvättmaskinerna.</w:t>
      </w:r>
    </w:p>
    <w:p w14:paraId="7C82B37E" w14:textId="77777777" w:rsidR="0039788C" w:rsidRPr="0039788C" w:rsidRDefault="0039788C" w:rsidP="003978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132"/>
          <w:sz w:val="28"/>
          <w:szCs w:val="28"/>
          <w:lang w:eastAsia="sv-SE"/>
        </w:rPr>
      </w:pPr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 xml:space="preserve">Undvik att använda </w:t>
      </w:r>
      <w:proofErr w:type="spellStart"/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>klorin</w:t>
      </w:r>
      <w:proofErr w:type="spellEnd"/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 xml:space="preserve"> i maskinerna. </w:t>
      </w:r>
      <w:proofErr w:type="spellStart"/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>Klorinet</w:t>
      </w:r>
      <w:proofErr w:type="spellEnd"/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 xml:space="preserve"> kan förstöra tvätten för den som tvättar efter dig.</w:t>
      </w:r>
    </w:p>
    <w:p w14:paraId="3D2CE980" w14:textId="77777777" w:rsidR="0039788C" w:rsidRPr="0039788C" w:rsidRDefault="0039788C" w:rsidP="003978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132"/>
          <w:sz w:val="28"/>
          <w:szCs w:val="28"/>
          <w:lang w:eastAsia="sv-SE"/>
        </w:rPr>
      </w:pPr>
      <w:r w:rsidRPr="0039788C">
        <w:rPr>
          <w:rFonts w:eastAsia="Times New Roman" w:cstheme="minorHAnsi"/>
          <w:color w:val="333132"/>
          <w:sz w:val="28"/>
          <w:szCs w:val="28"/>
          <w:lang w:eastAsia="sv-SE"/>
        </w:rPr>
        <w:t>Visa dina grannar hänsyn genom att inte röka eller ta med husdjur i tvättstugan.</w:t>
      </w:r>
    </w:p>
    <w:p w14:paraId="5F8E1231" w14:textId="77777777" w:rsidR="008C3DE4" w:rsidRPr="0039788C" w:rsidRDefault="008C3DE4" w:rsidP="00BA6196">
      <w:pPr>
        <w:spacing w:after="0"/>
        <w:rPr>
          <w:rFonts w:cstheme="minorHAnsi"/>
          <w:b/>
          <w:sz w:val="28"/>
          <w:szCs w:val="28"/>
        </w:rPr>
      </w:pPr>
    </w:p>
    <w:p w14:paraId="51ED4200" w14:textId="69A0DE97" w:rsidR="00534805" w:rsidRDefault="008C3DE4" w:rsidP="00BA6196">
      <w:pPr>
        <w:spacing w:after="0"/>
        <w:rPr>
          <w:rFonts w:cstheme="minorHAnsi"/>
          <w:sz w:val="28"/>
          <w:szCs w:val="28"/>
        </w:rPr>
      </w:pPr>
      <w:r w:rsidRPr="0039788C">
        <w:rPr>
          <w:rFonts w:cstheme="minorHAnsi"/>
          <w:sz w:val="28"/>
          <w:szCs w:val="28"/>
        </w:rPr>
        <w:t xml:space="preserve">Har Ni några frågor </w:t>
      </w:r>
      <w:r w:rsidR="00534805">
        <w:rPr>
          <w:rFonts w:cstheme="minorHAnsi"/>
          <w:sz w:val="28"/>
          <w:szCs w:val="28"/>
        </w:rPr>
        <w:t>v</w:t>
      </w:r>
      <w:r w:rsidR="00181E84" w:rsidRPr="0039788C">
        <w:rPr>
          <w:rFonts w:cstheme="minorHAnsi"/>
          <w:sz w:val="28"/>
          <w:szCs w:val="28"/>
        </w:rPr>
        <w:t>änlig</w:t>
      </w:r>
      <w:r w:rsidR="00534805">
        <w:rPr>
          <w:rFonts w:cstheme="minorHAnsi"/>
          <w:sz w:val="28"/>
          <w:szCs w:val="28"/>
        </w:rPr>
        <w:t xml:space="preserve">en ring vår </w:t>
      </w:r>
      <w:proofErr w:type="spellStart"/>
      <w:r w:rsidR="00534805">
        <w:rPr>
          <w:rFonts w:cstheme="minorHAnsi"/>
          <w:sz w:val="28"/>
          <w:szCs w:val="28"/>
        </w:rPr>
        <w:t>vx</w:t>
      </w:r>
      <w:proofErr w:type="spellEnd"/>
      <w:r w:rsidR="00534805">
        <w:rPr>
          <w:rFonts w:cstheme="minorHAnsi"/>
          <w:sz w:val="28"/>
          <w:szCs w:val="28"/>
        </w:rPr>
        <w:t xml:space="preserve"> 044-18 27 50 eller skicka </w:t>
      </w:r>
      <w:proofErr w:type="gramStart"/>
      <w:r w:rsidR="00534805">
        <w:rPr>
          <w:rFonts w:cstheme="minorHAnsi"/>
          <w:sz w:val="28"/>
          <w:szCs w:val="28"/>
        </w:rPr>
        <w:t>mail</w:t>
      </w:r>
      <w:proofErr w:type="gramEnd"/>
      <w:r w:rsidR="00534805">
        <w:rPr>
          <w:rFonts w:cstheme="minorHAnsi"/>
          <w:sz w:val="28"/>
          <w:szCs w:val="28"/>
        </w:rPr>
        <w:t xml:space="preserve"> till </w:t>
      </w:r>
      <w:hyperlink r:id="rId11" w:history="1">
        <w:r w:rsidR="00534805" w:rsidRPr="001B582A">
          <w:rPr>
            <w:rStyle w:val="Hyperlnk"/>
            <w:rFonts w:cstheme="minorHAnsi"/>
            <w:sz w:val="28"/>
            <w:szCs w:val="28"/>
          </w:rPr>
          <w:t>info@dafab.se</w:t>
        </w:r>
      </w:hyperlink>
      <w:r w:rsidR="00534805">
        <w:rPr>
          <w:rFonts w:cstheme="minorHAnsi"/>
          <w:sz w:val="28"/>
          <w:szCs w:val="28"/>
        </w:rPr>
        <w:t>.</w:t>
      </w:r>
    </w:p>
    <w:p w14:paraId="75592249" w14:textId="77777777" w:rsidR="00534805" w:rsidRDefault="00534805" w:rsidP="00BA6196">
      <w:pPr>
        <w:spacing w:after="0"/>
        <w:rPr>
          <w:rFonts w:cstheme="minorHAnsi"/>
          <w:sz w:val="28"/>
          <w:szCs w:val="28"/>
        </w:rPr>
      </w:pPr>
    </w:p>
    <w:p w14:paraId="685CBEEF" w14:textId="6B759EAC" w:rsidR="008C3DE4" w:rsidRPr="0039788C" w:rsidRDefault="00534805" w:rsidP="00BA619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För felanmälan</w:t>
      </w:r>
      <w:r w:rsidR="00DA0DAA">
        <w:rPr>
          <w:rFonts w:cstheme="minorHAnsi"/>
          <w:sz w:val="28"/>
          <w:szCs w:val="28"/>
        </w:rPr>
        <w:t xml:space="preserve"> av maskiner </w:t>
      </w:r>
      <w:proofErr w:type="gramStart"/>
      <w:r w:rsidR="00DA0DAA">
        <w:rPr>
          <w:rFonts w:cstheme="minorHAnsi"/>
          <w:sz w:val="28"/>
          <w:szCs w:val="28"/>
        </w:rPr>
        <w:t xml:space="preserve">m </w:t>
      </w:r>
      <w:proofErr w:type="spellStart"/>
      <w:r w:rsidR="00DA0DAA">
        <w:rPr>
          <w:rFonts w:cstheme="minorHAnsi"/>
          <w:sz w:val="28"/>
          <w:szCs w:val="28"/>
        </w:rPr>
        <w:t>m</w:t>
      </w:r>
      <w:proofErr w:type="spellEnd"/>
      <w:proofErr w:type="gramEnd"/>
      <w:r w:rsidR="00DA0DAA">
        <w:rPr>
          <w:rFonts w:cstheme="minorHAnsi"/>
          <w:sz w:val="28"/>
          <w:szCs w:val="28"/>
        </w:rPr>
        <w:t xml:space="preserve"> </w:t>
      </w:r>
      <w:r w:rsidR="00181E84" w:rsidRPr="0039788C">
        <w:rPr>
          <w:rFonts w:cstheme="minorHAnsi"/>
          <w:sz w:val="28"/>
          <w:szCs w:val="28"/>
        </w:rPr>
        <w:t xml:space="preserve">ring </w:t>
      </w:r>
      <w:r w:rsidR="008C3DE4" w:rsidRPr="0039788C">
        <w:rPr>
          <w:rFonts w:cstheme="minorHAnsi"/>
          <w:sz w:val="28"/>
          <w:szCs w:val="28"/>
        </w:rPr>
        <w:t>våra fas</w:t>
      </w:r>
      <w:r w:rsidR="00181E84" w:rsidRPr="0039788C">
        <w:rPr>
          <w:rFonts w:cstheme="minorHAnsi"/>
          <w:sz w:val="28"/>
          <w:szCs w:val="28"/>
        </w:rPr>
        <w:t xml:space="preserve">tighetsskötare på 0709-789 111 mellan </w:t>
      </w:r>
      <w:proofErr w:type="spellStart"/>
      <w:r w:rsidR="00181E84" w:rsidRPr="0039788C">
        <w:rPr>
          <w:rFonts w:cstheme="minorHAnsi"/>
          <w:sz w:val="28"/>
          <w:szCs w:val="28"/>
        </w:rPr>
        <w:t>kl</w:t>
      </w:r>
      <w:proofErr w:type="spellEnd"/>
      <w:r w:rsidR="00181E84" w:rsidRPr="0039788C">
        <w:rPr>
          <w:rFonts w:cstheme="minorHAnsi"/>
          <w:sz w:val="28"/>
          <w:szCs w:val="28"/>
        </w:rPr>
        <w:t xml:space="preserve"> 0</w:t>
      </w:r>
      <w:r w:rsidR="006173F8" w:rsidRPr="0039788C">
        <w:rPr>
          <w:rFonts w:cstheme="minorHAnsi"/>
          <w:sz w:val="28"/>
          <w:szCs w:val="28"/>
        </w:rPr>
        <w:t>7</w:t>
      </w:r>
      <w:r w:rsidR="00181E84" w:rsidRPr="0039788C">
        <w:rPr>
          <w:rFonts w:cstheme="minorHAnsi"/>
          <w:sz w:val="28"/>
          <w:szCs w:val="28"/>
        </w:rPr>
        <w:t>:00 - 1</w:t>
      </w:r>
      <w:r w:rsidR="006173F8" w:rsidRPr="0039788C">
        <w:rPr>
          <w:rFonts w:cstheme="minorHAnsi"/>
          <w:sz w:val="28"/>
          <w:szCs w:val="28"/>
        </w:rPr>
        <w:t>5</w:t>
      </w:r>
      <w:r w:rsidR="00181E84" w:rsidRPr="0039788C">
        <w:rPr>
          <w:rFonts w:cstheme="minorHAnsi"/>
          <w:sz w:val="28"/>
          <w:szCs w:val="28"/>
        </w:rPr>
        <w:t>:00</w:t>
      </w:r>
      <w:r w:rsidR="002939C7" w:rsidRPr="0039788C">
        <w:rPr>
          <w:rFonts w:cstheme="minorHAnsi"/>
          <w:sz w:val="28"/>
          <w:szCs w:val="28"/>
        </w:rPr>
        <w:t xml:space="preserve"> helgfri vardag.</w:t>
      </w:r>
    </w:p>
    <w:p w14:paraId="4915CE8F" w14:textId="77777777" w:rsidR="008C3DE4" w:rsidRPr="0039788C" w:rsidRDefault="008C3DE4" w:rsidP="00BA6196">
      <w:pPr>
        <w:spacing w:after="0"/>
        <w:rPr>
          <w:rFonts w:cstheme="minorHAnsi"/>
          <w:sz w:val="28"/>
          <w:szCs w:val="28"/>
        </w:rPr>
      </w:pPr>
    </w:p>
    <w:p w14:paraId="64A227D4" w14:textId="77777777" w:rsidR="005C3193" w:rsidRPr="0039788C" w:rsidRDefault="00F83CA5" w:rsidP="00BA6196">
      <w:pPr>
        <w:spacing w:after="0"/>
        <w:rPr>
          <w:rFonts w:cstheme="minorHAnsi"/>
          <w:sz w:val="28"/>
          <w:szCs w:val="28"/>
        </w:rPr>
      </w:pPr>
      <w:r w:rsidRPr="0039788C">
        <w:rPr>
          <w:rFonts w:cstheme="minorHAnsi"/>
          <w:sz w:val="28"/>
          <w:szCs w:val="28"/>
        </w:rPr>
        <w:t>Vänliga hälsningar</w:t>
      </w:r>
    </w:p>
    <w:p w14:paraId="3BDECEBA" w14:textId="77777777" w:rsidR="001C1C82" w:rsidRPr="0039788C" w:rsidRDefault="0005549A" w:rsidP="00BA6196">
      <w:pPr>
        <w:spacing w:after="0"/>
        <w:rPr>
          <w:rFonts w:eastAsia="Times New Roman" w:cstheme="minorHAnsi"/>
          <w:snapToGrid w:val="0"/>
          <w:sz w:val="28"/>
          <w:szCs w:val="28"/>
          <w:lang w:eastAsia="sv-SE"/>
        </w:rPr>
      </w:pPr>
      <w:r w:rsidRPr="0039788C">
        <w:rPr>
          <w:rFonts w:cstheme="minorHAnsi"/>
          <w:sz w:val="28"/>
          <w:szCs w:val="28"/>
        </w:rPr>
        <w:t xml:space="preserve">Dahlqvist Fastighetsförvaltning </w:t>
      </w:r>
    </w:p>
    <w:sectPr w:rsidR="001C1C82" w:rsidRPr="0039788C" w:rsidSect="00A96234">
      <w:headerReference w:type="default" r:id="rId12"/>
      <w:footerReference w:type="default" r:id="rId13"/>
      <w:pgSz w:w="11906" w:h="16838"/>
      <w:pgMar w:top="1417" w:right="1417" w:bottom="1417" w:left="1417" w:header="709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3C370" w14:textId="77777777" w:rsidR="00311EF3" w:rsidRDefault="00311EF3" w:rsidP="003A14E4">
      <w:pPr>
        <w:spacing w:after="0" w:line="240" w:lineRule="auto"/>
      </w:pPr>
      <w:r>
        <w:separator/>
      </w:r>
    </w:p>
  </w:endnote>
  <w:endnote w:type="continuationSeparator" w:id="0">
    <w:p w14:paraId="1A0B76AF" w14:textId="77777777" w:rsidR="00311EF3" w:rsidRDefault="00311EF3" w:rsidP="003A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2F05" w14:textId="77777777" w:rsidR="003A14E4" w:rsidRDefault="000849CD" w:rsidP="003A14E4">
    <w:pPr>
      <w:pStyle w:val="Sidfot"/>
      <w:ind w:left="-567" w:firstLine="567"/>
      <w:rPr>
        <w:color w:val="7F7F7F" w:themeColor="text1" w:themeTint="80"/>
        <w:sz w:val="12"/>
        <w:szCs w:val="12"/>
      </w:rPr>
    </w:pPr>
    <w:r>
      <w:rPr>
        <w:color w:val="7F7F7F" w:themeColor="text1" w:themeTint="80"/>
        <w:sz w:val="12"/>
        <w:szCs w:val="12"/>
      </w:rPr>
      <w:t>________________________________________________________________________________________________________________________</w:t>
    </w:r>
    <w:r w:rsidR="00AE1130">
      <w:rPr>
        <w:color w:val="7F7F7F" w:themeColor="text1" w:themeTint="80"/>
        <w:sz w:val="12"/>
        <w:szCs w:val="12"/>
      </w:rPr>
      <w:t>_______________________________</w:t>
    </w:r>
  </w:p>
  <w:p w14:paraId="5821C1DC" w14:textId="77777777" w:rsidR="000849CD" w:rsidRDefault="000849CD" w:rsidP="00AE1130">
    <w:pPr>
      <w:pStyle w:val="Sidfot"/>
      <w:rPr>
        <w:color w:val="7F7F7F" w:themeColor="text1" w:themeTint="80"/>
        <w:sz w:val="12"/>
        <w:szCs w:val="12"/>
      </w:rPr>
    </w:pPr>
  </w:p>
  <w:p w14:paraId="2216F642" w14:textId="77777777" w:rsidR="000849CD" w:rsidRPr="000849CD" w:rsidRDefault="000849CD" w:rsidP="003A14E4">
    <w:pPr>
      <w:pStyle w:val="Sidfot"/>
      <w:ind w:left="-567" w:firstLine="567"/>
      <w:rPr>
        <w:color w:val="7F7F7F" w:themeColor="text1" w:themeTint="80"/>
        <w:sz w:val="12"/>
        <w:szCs w:val="12"/>
      </w:rPr>
    </w:pPr>
  </w:p>
  <w:p w14:paraId="65F1F394" w14:textId="77777777" w:rsidR="000849CD" w:rsidRPr="00177E0C" w:rsidRDefault="003A14E4" w:rsidP="000849CD">
    <w:pPr>
      <w:pStyle w:val="Sidfot"/>
      <w:tabs>
        <w:tab w:val="clear" w:pos="4536"/>
        <w:tab w:val="left" w:pos="1418"/>
        <w:tab w:val="left" w:pos="4395"/>
        <w:tab w:val="left" w:pos="5245"/>
        <w:tab w:val="left" w:pos="7088"/>
      </w:tabs>
      <w:ind w:left="-567" w:firstLine="567"/>
      <w:rPr>
        <w:rFonts w:ascii="Times New Roman" w:hAnsi="Times New Roman" w:cs="Times New Roman"/>
        <w:b/>
        <w:color w:val="7F7F7F" w:themeColor="text1" w:themeTint="80"/>
        <w:sz w:val="16"/>
        <w:szCs w:val="16"/>
      </w:rPr>
    </w:pPr>
    <w:r w:rsidRPr="00177E0C">
      <w:rPr>
        <w:rFonts w:ascii="Times New Roman" w:hAnsi="Times New Roman" w:cs="Times New Roman"/>
        <w:b/>
        <w:color w:val="7F7F7F" w:themeColor="text1" w:themeTint="80"/>
        <w:sz w:val="16"/>
        <w:szCs w:val="16"/>
      </w:rPr>
      <w:t>Dahlqvists Fastighetsförvaltning</w:t>
    </w:r>
    <w:r w:rsidR="00177E0C">
      <w:rPr>
        <w:rFonts w:ascii="Times New Roman" w:hAnsi="Times New Roman" w:cs="Times New Roman"/>
        <w:b/>
        <w:color w:val="7F7F7F" w:themeColor="text1" w:themeTint="80"/>
        <w:sz w:val="16"/>
        <w:szCs w:val="16"/>
      </w:rPr>
      <w:t xml:space="preserve"> </w:t>
    </w:r>
    <w:r w:rsidRPr="00177E0C">
      <w:rPr>
        <w:rFonts w:ascii="Times New Roman" w:hAnsi="Times New Roman" w:cs="Times New Roman"/>
        <w:b/>
        <w:color w:val="7F7F7F" w:themeColor="text1" w:themeTint="80"/>
        <w:sz w:val="16"/>
        <w:szCs w:val="16"/>
      </w:rPr>
      <w:tab/>
      <w:t>Växel:</w:t>
    </w:r>
    <w:r w:rsidRPr="00177E0C">
      <w:rPr>
        <w:rFonts w:ascii="Times New Roman" w:hAnsi="Times New Roman" w:cs="Times New Roman"/>
        <w:b/>
        <w:color w:val="7F7F7F" w:themeColor="text1" w:themeTint="80"/>
        <w:sz w:val="16"/>
        <w:szCs w:val="16"/>
      </w:rPr>
      <w:tab/>
    </w:r>
    <w:r w:rsidRPr="00177E0C">
      <w:rPr>
        <w:rFonts w:ascii="Times New Roman" w:hAnsi="Times New Roman" w:cs="Times New Roman"/>
        <w:b/>
        <w:color w:val="7F7F7F" w:themeColor="text1" w:themeTint="80"/>
        <w:sz w:val="20"/>
        <w:szCs w:val="20"/>
      </w:rPr>
      <w:t>044-18 27 50</w:t>
    </w:r>
    <w:r w:rsidRPr="00177E0C">
      <w:rPr>
        <w:rFonts w:ascii="Times New Roman" w:hAnsi="Times New Roman" w:cs="Times New Roman"/>
        <w:b/>
        <w:color w:val="7F7F7F" w:themeColor="text1" w:themeTint="80"/>
        <w:sz w:val="16"/>
        <w:szCs w:val="16"/>
      </w:rPr>
      <w:tab/>
    </w:r>
    <w:r w:rsidR="000849CD" w:rsidRPr="00177E0C">
      <w:rPr>
        <w:rFonts w:ascii="Times New Roman" w:hAnsi="Times New Roman" w:cs="Times New Roman"/>
        <w:b/>
        <w:color w:val="7F7F7F" w:themeColor="text1" w:themeTint="80"/>
        <w:sz w:val="16"/>
        <w:szCs w:val="16"/>
      </w:rPr>
      <w:tab/>
    </w:r>
  </w:p>
  <w:p w14:paraId="0E1A580D" w14:textId="77777777" w:rsidR="00177E0C" w:rsidRPr="00177E0C" w:rsidRDefault="00177E0C" w:rsidP="00177E0C">
    <w:pPr>
      <w:pStyle w:val="Sidfot"/>
      <w:tabs>
        <w:tab w:val="clear" w:pos="4536"/>
        <w:tab w:val="left" w:pos="1418"/>
        <w:tab w:val="left" w:pos="4395"/>
        <w:tab w:val="left" w:pos="5245"/>
        <w:tab w:val="left" w:pos="7088"/>
      </w:tabs>
      <w:ind w:left="-567" w:firstLine="567"/>
      <w:rPr>
        <w:rFonts w:ascii="Times New Roman" w:hAnsi="Times New Roman" w:cs="Times New Roman"/>
        <w:b/>
        <w:color w:val="7F7F7F" w:themeColor="text1" w:themeTint="80"/>
        <w:sz w:val="16"/>
        <w:szCs w:val="16"/>
      </w:rPr>
    </w:pPr>
    <w:r w:rsidRPr="00177E0C">
      <w:rPr>
        <w:rFonts w:ascii="Times New Roman" w:hAnsi="Times New Roman" w:cs="Times New Roman"/>
        <w:b/>
        <w:color w:val="7F7F7F" w:themeColor="text1" w:themeTint="80"/>
        <w:sz w:val="16"/>
        <w:szCs w:val="16"/>
      </w:rPr>
      <w:t>Döbelnsgatan 9</w:t>
    </w:r>
    <w:r w:rsidR="000849CD" w:rsidRPr="00177E0C">
      <w:rPr>
        <w:rFonts w:ascii="Times New Roman" w:hAnsi="Times New Roman" w:cs="Times New Roman"/>
        <w:b/>
        <w:color w:val="7F7F7F" w:themeColor="text1" w:themeTint="80"/>
        <w:sz w:val="16"/>
        <w:szCs w:val="16"/>
      </w:rPr>
      <w:tab/>
    </w:r>
    <w:r>
      <w:rPr>
        <w:rFonts w:ascii="Times New Roman" w:hAnsi="Times New Roman" w:cs="Times New Roman"/>
        <w:b/>
        <w:color w:val="7F7F7F" w:themeColor="text1" w:themeTint="80"/>
        <w:sz w:val="16"/>
        <w:szCs w:val="16"/>
      </w:rPr>
      <w:tab/>
    </w:r>
    <w:r w:rsidR="00520151" w:rsidRPr="00177E0C">
      <w:rPr>
        <w:rFonts w:ascii="Times New Roman" w:hAnsi="Times New Roman" w:cs="Times New Roman"/>
        <w:b/>
        <w:color w:val="7F7F7F" w:themeColor="text1" w:themeTint="80"/>
        <w:sz w:val="16"/>
        <w:szCs w:val="16"/>
      </w:rPr>
      <w:t>E-mail:</w:t>
    </w:r>
    <w:r w:rsidR="00520151" w:rsidRPr="00177E0C">
      <w:rPr>
        <w:rFonts w:ascii="Times New Roman" w:hAnsi="Times New Roman" w:cs="Times New Roman"/>
        <w:b/>
        <w:color w:val="7F7F7F" w:themeColor="text1" w:themeTint="80"/>
        <w:sz w:val="16"/>
        <w:szCs w:val="16"/>
      </w:rPr>
      <w:tab/>
    </w:r>
    <w:hyperlink r:id="rId1" w:history="1">
      <w:r w:rsidRPr="00AB74D5">
        <w:rPr>
          <w:rStyle w:val="Hyperlnk"/>
          <w:rFonts w:ascii="Times New Roman" w:hAnsi="Times New Roman" w:cs="Times New Roman"/>
          <w:b/>
          <w:sz w:val="16"/>
          <w:szCs w:val="16"/>
        </w:rPr>
        <w:t>info@dafab.se</w:t>
      </w:r>
    </w:hyperlink>
    <w:r>
      <w:rPr>
        <w:rFonts w:ascii="Times New Roman" w:hAnsi="Times New Roman" w:cs="Times New Roman"/>
        <w:b/>
        <w:color w:val="7F7F7F" w:themeColor="text1" w:themeTint="80"/>
        <w:sz w:val="16"/>
        <w:szCs w:val="16"/>
      </w:rPr>
      <w:tab/>
    </w:r>
  </w:p>
  <w:p w14:paraId="23B091B0" w14:textId="3541C73B" w:rsidR="003A14E4" w:rsidRPr="00177E0C" w:rsidRDefault="00177E0C" w:rsidP="000849CD">
    <w:pPr>
      <w:pStyle w:val="Sidfot"/>
      <w:tabs>
        <w:tab w:val="clear" w:pos="4536"/>
        <w:tab w:val="left" w:pos="1418"/>
        <w:tab w:val="left" w:pos="4395"/>
        <w:tab w:val="left" w:pos="5245"/>
        <w:tab w:val="left" w:pos="7088"/>
      </w:tabs>
      <w:ind w:left="-567" w:firstLine="567"/>
      <w:rPr>
        <w:rFonts w:ascii="Times New Roman" w:hAnsi="Times New Roman" w:cs="Times New Roman"/>
        <w:b/>
        <w:color w:val="7F7F7F" w:themeColor="text1" w:themeTint="80"/>
        <w:sz w:val="16"/>
        <w:szCs w:val="16"/>
      </w:rPr>
    </w:pPr>
    <w:r w:rsidRPr="00177E0C">
      <w:rPr>
        <w:rFonts w:ascii="Times New Roman" w:hAnsi="Times New Roman" w:cs="Times New Roman"/>
        <w:b/>
        <w:color w:val="7F7F7F" w:themeColor="text1" w:themeTint="80"/>
        <w:sz w:val="16"/>
        <w:szCs w:val="16"/>
      </w:rPr>
      <w:t>291 31 Kristianstad</w:t>
    </w:r>
    <w:r w:rsidR="000849CD" w:rsidRPr="00177E0C">
      <w:rPr>
        <w:rFonts w:ascii="Times New Roman" w:hAnsi="Times New Roman" w:cs="Times New Roman"/>
        <w:b/>
        <w:color w:val="7F7F7F" w:themeColor="text1" w:themeTint="80"/>
        <w:sz w:val="16"/>
        <w:szCs w:val="16"/>
      </w:rPr>
      <w:tab/>
    </w:r>
    <w:r>
      <w:rPr>
        <w:rFonts w:ascii="Times New Roman" w:hAnsi="Times New Roman" w:cs="Times New Roman"/>
        <w:b/>
        <w:color w:val="7F7F7F" w:themeColor="text1" w:themeTint="80"/>
        <w:sz w:val="16"/>
        <w:szCs w:val="16"/>
      </w:rPr>
      <w:tab/>
    </w:r>
    <w:r w:rsidR="00520151" w:rsidRPr="00177E0C">
      <w:rPr>
        <w:rFonts w:ascii="Times New Roman" w:hAnsi="Times New Roman" w:cs="Times New Roman"/>
        <w:b/>
        <w:color w:val="7F7F7F" w:themeColor="text1" w:themeTint="80"/>
        <w:sz w:val="16"/>
        <w:szCs w:val="16"/>
      </w:rPr>
      <w:t>Internet:</w:t>
    </w:r>
    <w:r w:rsidR="00520151" w:rsidRPr="00177E0C">
      <w:rPr>
        <w:rFonts w:ascii="Times New Roman" w:hAnsi="Times New Roman" w:cs="Times New Roman"/>
        <w:b/>
        <w:color w:val="7F7F7F" w:themeColor="text1" w:themeTint="80"/>
        <w:sz w:val="16"/>
        <w:szCs w:val="16"/>
      </w:rPr>
      <w:tab/>
      <w:t>www.dafab.se</w:t>
    </w:r>
    <w:r w:rsidR="000849CD" w:rsidRPr="00177E0C">
      <w:rPr>
        <w:rFonts w:ascii="Times New Roman" w:hAnsi="Times New Roman" w:cs="Times New Roman"/>
        <w:b/>
        <w:color w:val="7F7F7F" w:themeColor="text1" w:themeTint="80"/>
        <w:sz w:val="16"/>
        <w:szCs w:val="16"/>
      </w:rPr>
      <w:tab/>
    </w:r>
    <w:r w:rsidR="000849CD" w:rsidRPr="00177E0C">
      <w:rPr>
        <w:rFonts w:ascii="Times New Roman" w:hAnsi="Times New Roman" w:cs="Times New Roman"/>
        <w:b/>
        <w:color w:val="7F7F7F" w:themeColor="text1" w:themeTint="80"/>
        <w:sz w:val="16"/>
        <w:szCs w:val="16"/>
      </w:rPr>
      <w:tab/>
    </w:r>
    <w:r w:rsidR="000849CD" w:rsidRPr="00177E0C">
      <w:rPr>
        <w:rFonts w:ascii="Times New Roman" w:hAnsi="Times New Roman" w:cs="Times New Roman"/>
        <w:b/>
        <w:color w:val="7F7F7F" w:themeColor="text1" w:themeTint="80"/>
        <w:sz w:val="16"/>
        <w:szCs w:val="16"/>
      </w:rPr>
      <w:tab/>
    </w:r>
    <w:r w:rsidR="00520151" w:rsidRPr="00177E0C">
      <w:rPr>
        <w:rFonts w:ascii="Times New Roman" w:hAnsi="Times New Roman" w:cs="Times New Roman"/>
        <w:b/>
        <w:color w:val="7F7F7F" w:themeColor="text1" w:themeTint="80"/>
        <w:sz w:val="16"/>
        <w:szCs w:val="16"/>
      </w:rPr>
      <w:tab/>
    </w:r>
    <w:r w:rsidR="003A14E4" w:rsidRPr="00177E0C">
      <w:rPr>
        <w:rFonts w:ascii="Times New Roman" w:hAnsi="Times New Roman" w:cs="Times New Roman"/>
        <w:b/>
        <w:color w:val="7F7F7F" w:themeColor="text1" w:themeTint="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D1654" w14:textId="77777777" w:rsidR="00311EF3" w:rsidRDefault="00311EF3" w:rsidP="003A14E4">
      <w:pPr>
        <w:spacing w:after="0" w:line="240" w:lineRule="auto"/>
      </w:pPr>
      <w:r>
        <w:separator/>
      </w:r>
    </w:p>
  </w:footnote>
  <w:footnote w:type="continuationSeparator" w:id="0">
    <w:p w14:paraId="18962436" w14:textId="77777777" w:rsidR="00311EF3" w:rsidRDefault="00311EF3" w:rsidP="003A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57D3" w14:textId="77777777" w:rsidR="000849CD" w:rsidRDefault="00D1787F" w:rsidP="000849CD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2578D8BC" wp14:editId="281F7CB7">
          <wp:extent cx="2171922" cy="1111512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119" cy="1111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FE9E8" w14:textId="77777777" w:rsidR="00C62D94" w:rsidRDefault="00C62D94" w:rsidP="000849CD">
    <w:pPr>
      <w:pStyle w:val="Sidhuvud"/>
      <w:jc w:val="center"/>
    </w:pPr>
  </w:p>
  <w:p w14:paraId="244D593A" w14:textId="77777777" w:rsidR="00C62D94" w:rsidRDefault="00C62D94" w:rsidP="000849CD">
    <w:pPr>
      <w:pStyle w:val="Sidhuvud"/>
      <w:jc w:val="center"/>
    </w:pPr>
  </w:p>
  <w:p w14:paraId="4664C7C8" w14:textId="77777777" w:rsidR="00C62D94" w:rsidRDefault="00C62D94" w:rsidP="000849CD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6159F"/>
    <w:multiLevelType w:val="hybridMultilevel"/>
    <w:tmpl w:val="595A6D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A16FF"/>
    <w:multiLevelType w:val="hybridMultilevel"/>
    <w:tmpl w:val="E6BEA218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B925337"/>
    <w:multiLevelType w:val="hybridMultilevel"/>
    <w:tmpl w:val="84A07E08"/>
    <w:lvl w:ilvl="0" w:tplc="59B8776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80180"/>
    <w:multiLevelType w:val="hybridMultilevel"/>
    <w:tmpl w:val="F932B610"/>
    <w:lvl w:ilvl="0" w:tplc="E724DA8E">
      <w:start w:val="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A0A3C"/>
    <w:multiLevelType w:val="multilevel"/>
    <w:tmpl w:val="9E24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054C46"/>
    <w:multiLevelType w:val="multilevel"/>
    <w:tmpl w:val="9CA2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9217A8"/>
    <w:multiLevelType w:val="hybridMultilevel"/>
    <w:tmpl w:val="58320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732F9"/>
    <w:multiLevelType w:val="multilevel"/>
    <w:tmpl w:val="521C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382961">
    <w:abstractNumId w:val="0"/>
  </w:num>
  <w:num w:numId="2" w16cid:durableId="330722782">
    <w:abstractNumId w:val="1"/>
  </w:num>
  <w:num w:numId="3" w16cid:durableId="2056466136">
    <w:abstractNumId w:val="6"/>
  </w:num>
  <w:num w:numId="4" w16cid:durableId="317811248">
    <w:abstractNumId w:val="3"/>
  </w:num>
  <w:num w:numId="5" w16cid:durableId="1132987295">
    <w:abstractNumId w:val="2"/>
  </w:num>
  <w:num w:numId="6" w16cid:durableId="1289236659">
    <w:abstractNumId w:val="7"/>
  </w:num>
  <w:num w:numId="7" w16cid:durableId="1577662760">
    <w:abstractNumId w:val="5"/>
  </w:num>
  <w:num w:numId="8" w16cid:durableId="1891376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A6"/>
    <w:rsid w:val="0001589D"/>
    <w:rsid w:val="00015FF4"/>
    <w:rsid w:val="00020F0A"/>
    <w:rsid w:val="00021831"/>
    <w:rsid w:val="00045F86"/>
    <w:rsid w:val="00053C78"/>
    <w:rsid w:val="0005549A"/>
    <w:rsid w:val="000637AA"/>
    <w:rsid w:val="000647BA"/>
    <w:rsid w:val="00081177"/>
    <w:rsid w:val="000849CD"/>
    <w:rsid w:val="00092666"/>
    <w:rsid w:val="000A3227"/>
    <w:rsid w:val="000B3C7A"/>
    <w:rsid w:val="000B5171"/>
    <w:rsid w:val="000B79D5"/>
    <w:rsid w:val="000D42D7"/>
    <w:rsid w:val="000E7B12"/>
    <w:rsid w:val="000F5532"/>
    <w:rsid w:val="00122353"/>
    <w:rsid w:val="00134100"/>
    <w:rsid w:val="00134E01"/>
    <w:rsid w:val="00143ED6"/>
    <w:rsid w:val="00147CB9"/>
    <w:rsid w:val="001543D5"/>
    <w:rsid w:val="00155E91"/>
    <w:rsid w:val="00163B1E"/>
    <w:rsid w:val="0017037A"/>
    <w:rsid w:val="00177E0C"/>
    <w:rsid w:val="00181E84"/>
    <w:rsid w:val="00183D9F"/>
    <w:rsid w:val="0019608D"/>
    <w:rsid w:val="001A5C38"/>
    <w:rsid w:val="001C1C82"/>
    <w:rsid w:val="001F244F"/>
    <w:rsid w:val="00205014"/>
    <w:rsid w:val="0022190B"/>
    <w:rsid w:val="002331AA"/>
    <w:rsid w:val="00250839"/>
    <w:rsid w:val="0025733C"/>
    <w:rsid w:val="00267CE6"/>
    <w:rsid w:val="00271C2E"/>
    <w:rsid w:val="00293211"/>
    <w:rsid w:val="002939C7"/>
    <w:rsid w:val="002C7ED0"/>
    <w:rsid w:val="002D786A"/>
    <w:rsid w:val="002E2A66"/>
    <w:rsid w:val="002E3150"/>
    <w:rsid w:val="00303142"/>
    <w:rsid w:val="00303C55"/>
    <w:rsid w:val="00311EF3"/>
    <w:rsid w:val="003120C7"/>
    <w:rsid w:val="00312808"/>
    <w:rsid w:val="00332056"/>
    <w:rsid w:val="00343BD8"/>
    <w:rsid w:val="00345795"/>
    <w:rsid w:val="00360338"/>
    <w:rsid w:val="00372F9A"/>
    <w:rsid w:val="00383E41"/>
    <w:rsid w:val="003864E3"/>
    <w:rsid w:val="0038678A"/>
    <w:rsid w:val="00391034"/>
    <w:rsid w:val="0039788C"/>
    <w:rsid w:val="003978A7"/>
    <w:rsid w:val="003A14E4"/>
    <w:rsid w:val="003D5869"/>
    <w:rsid w:val="004102F4"/>
    <w:rsid w:val="004119F6"/>
    <w:rsid w:val="00421CE5"/>
    <w:rsid w:val="00426900"/>
    <w:rsid w:val="004371A7"/>
    <w:rsid w:val="00455D6B"/>
    <w:rsid w:val="004A3A0C"/>
    <w:rsid w:val="004B2AF6"/>
    <w:rsid w:val="004C3B8B"/>
    <w:rsid w:val="004D0FDA"/>
    <w:rsid w:val="004D3A21"/>
    <w:rsid w:val="004E6DA4"/>
    <w:rsid w:val="004E712F"/>
    <w:rsid w:val="004F6492"/>
    <w:rsid w:val="00500FC9"/>
    <w:rsid w:val="005132FE"/>
    <w:rsid w:val="005134F9"/>
    <w:rsid w:val="00515504"/>
    <w:rsid w:val="00520151"/>
    <w:rsid w:val="00534805"/>
    <w:rsid w:val="005364AD"/>
    <w:rsid w:val="005461C8"/>
    <w:rsid w:val="005503AF"/>
    <w:rsid w:val="005701BD"/>
    <w:rsid w:val="00571D9B"/>
    <w:rsid w:val="00580736"/>
    <w:rsid w:val="005A13C5"/>
    <w:rsid w:val="005C3193"/>
    <w:rsid w:val="005D135B"/>
    <w:rsid w:val="005D6160"/>
    <w:rsid w:val="005E0E2C"/>
    <w:rsid w:val="005F21CA"/>
    <w:rsid w:val="005F237C"/>
    <w:rsid w:val="00607B53"/>
    <w:rsid w:val="006144E9"/>
    <w:rsid w:val="006173F8"/>
    <w:rsid w:val="00643F07"/>
    <w:rsid w:val="00652BA3"/>
    <w:rsid w:val="00662CC9"/>
    <w:rsid w:val="0066551E"/>
    <w:rsid w:val="00675A6B"/>
    <w:rsid w:val="00692C25"/>
    <w:rsid w:val="006E1988"/>
    <w:rsid w:val="006F3076"/>
    <w:rsid w:val="0072120C"/>
    <w:rsid w:val="00737EE3"/>
    <w:rsid w:val="00747AC0"/>
    <w:rsid w:val="007512AB"/>
    <w:rsid w:val="00771EBD"/>
    <w:rsid w:val="00772E8D"/>
    <w:rsid w:val="0077699A"/>
    <w:rsid w:val="00776F26"/>
    <w:rsid w:val="00782BC5"/>
    <w:rsid w:val="007B1C2F"/>
    <w:rsid w:val="007C4C98"/>
    <w:rsid w:val="007E1D87"/>
    <w:rsid w:val="007F6197"/>
    <w:rsid w:val="00804E02"/>
    <w:rsid w:val="00810D37"/>
    <w:rsid w:val="0081300F"/>
    <w:rsid w:val="008171B8"/>
    <w:rsid w:val="0084479B"/>
    <w:rsid w:val="00847BE9"/>
    <w:rsid w:val="00856887"/>
    <w:rsid w:val="0086004D"/>
    <w:rsid w:val="008624E8"/>
    <w:rsid w:val="00866E07"/>
    <w:rsid w:val="008848A3"/>
    <w:rsid w:val="0089403D"/>
    <w:rsid w:val="008A4D09"/>
    <w:rsid w:val="008A4E9F"/>
    <w:rsid w:val="008B5610"/>
    <w:rsid w:val="008C3DE4"/>
    <w:rsid w:val="008E1526"/>
    <w:rsid w:val="008E1692"/>
    <w:rsid w:val="008E3E06"/>
    <w:rsid w:val="008E4280"/>
    <w:rsid w:val="00901F08"/>
    <w:rsid w:val="00925C1E"/>
    <w:rsid w:val="00940B16"/>
    <w:rsid w:val="0094111B"/>
    <w:rsid w:val="0095435C"/>
    <w:rsid w:val="00976467"/>
    <w:rsid w:val="009776E4"/>
    <w:rsid w:val="009C1277"/>
    <w:rsid w:val="009D520D"/>
    <w:rsid w:val="00A0220F"/>
    <w:rsid w:val="00A06856"/>
    <w:rsid w:val="00A06D48"/>
    <w:rsid w:val="00A12017"/>
    <w:rsid w:val="00A2253D"/>
    <w:rsid w:val="00A30BE8"/>
    <w:rsid w:val="00A37C3C"/>
    <w:rsid w:val="00A42FE3"/>
    <w:rsid w:val="00A5094C"/>
    <w:rsid w:val="00A558F0"/>
    <w:rsid w:val="00A56651"/>
    <w:rsid w:val="00A7267C"/>
    <w:rsid w:val="00A9263A"/>
    <w:rsid w:val="00A96234"/>
    <w:rsid w:val="00A96BFF"/>
    <w:rsid w:val="00AA7CAB"/>
    <w:rsid w:val="00AC0AC3"/>
    <w:rsid w:val="00AE1130"/>
    <w:rsid w:val="00AF3B95"/>
    <w:rsid w:val="00AF4D51"/>
    <w:rsid w:val="00B00480"/>
    <w:rsid w:val="00B02861"/>
    <w:rsid w:val="00B20B91"/>
    <w:rsid w:val="00B32313"/>
    <w:rsid w:val="00B43483"/>
    <w:rsid w:val="00BA245A"/>
    <w:rsid w:val="00BA6196"/>
    <w:rsid w:val="00BA6891"/>
    <w:rsid w:val="00BB306B"/>
    <w:rsid w:val="00BC1009"/>
    <w:rsid w:val="00BC2826"/>
    <w:rsid w:val="00BC4C2F"/>
    <w:rsid w:val="00BD4587"/>
    <w:rsid w:val="00C25920"/>
    <w:rsid w:val="00C27872"/>
    <w:rsid w:val="00C27938"/>
    <w:rsid w:val="00C3528E"/>
    <w:rsid w:val="00C36551"/>
    <w:rsid w:val="00C546F6"/>
    <w:rsid w:val="00C62D94"/>
    <w:rsid w:val="00CC0160"/>
    <w:rsid w:val="00CC682F"/>
    <w:rsid w:val="00D15E4E"/>
    <w:rsid w:val="00D1787F"/>
    <w:rsid w:val="00D24C47"/>
    <w:rsid w:val="00D25ED0"/>
    <w:rsid w:val="00D42489"/>
    <w:rsid w:val="00D624EB"/>
    <w:rsid w:val="00D86DAE"/>
    <w:rsid w:val="00D9538A"/>
    <w:rsid w:val="00DA0DAA"/>
    <w:rsid w:val="00DB3741"/>
    <w:rsid w:val="00DC405F"/>
    <w:rsid w:val="00DC6FCF"/>
    <w:rsid w:val="00DD1E6C"/>
    <w:rsid w:val="00DF4E2D"/>
    <w:rsid w:val="00E33183"/>
    <w:rsid w:val="00E40E36"/>
    <w:rsid w:val="00E45280"/>
    <w:rsid w:val="00E64937"/>
    <w:rsid w:val="00E65036"/>
    <w:rsid w:val="00E71E4B"/>
    <w:rsid w:val="00E90CB4"/>
    <w:rsid w:val="00EA1B82"/>
    <w:rsid w:val="00EA29EC"/>
    <w:rsid w:val="00EA30D3"/>
    <w:rsid w:val="00EA7D54"/>
    <w:rsid w:val="00EB5020"/>
    <w:rsid w:val="00EB5259"/>
    <w:rsid w:val="00EC200E"/>
    <w:rsid w:val="00ED5D48"/>
    <w:rsid w:val="00ED5D69"/>
    <w:rsid w:val="00EE0D24"/>
    <w:rsid w:val="00F02263"/>
    <w:rsid w:val="00F30082"/>
    <w:rsid w:val="00F30487"/>
    <w:rsid w:val="00F326CA"/>
    <w:rsid w:val="00F33DA6"/>
    <w:rsid w:val="00F441F2"/>
    <w:rsid w:val="00F609F0"/>
    <w:rsid w:val="00F658B2"/>
    <w:rsid w:val="00F736B4"/>
    <w:rsid w:val="00F73FA3"/>
    <w:rsid w:val="00F74B8F"/>
    <w:rsid w:val="00F75F46"/>
    <w:rsid w:val="00F802C1"/>
    <w:rsid w:val="00F827FA"/>
    <w:rsid w:val="00F83CA5"/>
    <w:rsid w:val="00F925C0"/>
    <w:rsid w:val="00FB4BF4"/>
    <w:rsid w:val="00FD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1916F"/>
  <w15:docId w15:val="{5E29971C-ABBA-4E7F-A0D1-DB1A678A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49A"/>
  </w:style>
  <w:style w:type="paragraph" w:styleId="Rubrik1">
    <w:name w:val="heading 1"/>
    <w:basedOn w:val="Normal"/>
    <w:next w:val="Normal"/>
    <w:link w:val="Rubrik1Char"/>
    <w:uiPriority w:val="9"/>
    <w:qFormat/>
    <w:rsid w:val="00B00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A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A14E4"/>
  </w:style>
  <w:style w:type="paragraph" w:styleId="Sidfot">
    <w:name w:val="footer"/>
    <w:basedOn w:val="Normal"/>
    <w:link w:val="SidfotChar"/>
    <w:uiPriority w:val="99"/>
    <w:unhideWhenUsed/>
    <w:rsid w:val="003A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A14E4"/>
  </w:style>
  <w:style w:type="character" w:styleId="Hyperlnk">
    <w:name w:val="Hyperlink"/>
    <w:basedOn w:val="Standardstycketeckensnitt"/>
    <w:uiPriority w:val="99"/>
    <w:unhideWhenUsed/>
    <w:rsid w:val="000849C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1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1787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2120C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B00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lstomnmnande">
    <w:name w:val="Unresolved Mention"/>
    <w:basedOn w:val="Standardstycketeckensnitt"/>
    <w:uiPriority w:val="99"/>
    <w:semiHidden/>
    <w:unhideWhenUsed/>
    <w:rsid w:val="00534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dafab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afab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Fastigheter\F&#246;retagsbrev_grun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4A57D8369AC7448E4E9441A3E7C475" ma:contentTypeVersion="18" ma:contentTypeDescription="Skapa ett nytt dokument." ma:contentTypeScope="" ma:versionID="c8a1a5b119503e1e789c967dca26cf57">
  <xsd:schema xmlns:xsd="http://www.w3.org/2001/XMLSchema" xmlns:xs="http://www.w3.org/2001/XMLSchema" xmlns:p="http://schemas.microsoft.com/office/2006/metadata/properties" xmlns:ns2="f53da832-8c89-45e8-8088-feea552dfaf3" xmlns:ns3="dae34a7b-4ec6-43fd-8774-3aa8ecadde9a" targetNamespace="http://schemas.microsoft.com/office/2006/metadata/properties" ma:root="true" ma:fieldsID="b46c9f65aab49f65bbc226af5d54b573" ns2:_="" ns3:_="">
    <xsd:import namespace="f53da832-8c89-45e8-8088-feea552dfaf3"/>
    <xsd:import namespace="dae34a7b-4ec6-43fd-8774-3aa8ecadd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da832-8c89-45e8-8088-feea552df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fbd17d9-54d6-4bec-a7b6-c7ae8d674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4a7b-4ec6-43fd-8774-3aa8ecadde9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902ad0d-6ab6-42b1-8096-a29209bf9498}" ma:internalName="TaxCatchAll" ma:showField="CatchAllData" ma:web="dae34a7b-4ec6-43fd-8774-3aa8ecadd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3da832-8c89-45e8-8088-feea552dfaf3">
      <Terms xmlns="http://schemas.microsoft.com/office/infopath/2007/PartnerControls"/>
    </lcf76f155ced4ddcb4097134ff3c332f>
    <TaxCatchAll xmlns="dae34a7b-4ec6-43fd-8774-3aa8ecadde9a" xsi:nil="true"/>
  </documentManagement>
</p:properties>
</file>

<file path=customXml/itemProps1.xml><?xml version="1.0" encoding="utf-8"?>
<ds:datastoreItem xmlns:ds="http://schemas.openxmlformats.org/officeDocument/2006/customXml" ds:itemID="{2740C3C2-E296-4B87-9531-169B050423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D29B1-8E08-4155-B39A-6C63EF7F2589}"/>
</file>

<file path=customXml/itemProps3.xml><?xml version="1.0" encoding="utf-8"?>
<ds:datastoreItem xmlns:ds="http://schemas.openxmlformats.org/officeDocument/2006/customXml" ds:itemID="{3399DBF6-27F3-4585-A2D9-B8393651BD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F80697-6956-47A1-88B1-CCC87AF99E55}">
  <ds:schemaRefs>
    <ds:schemaRef ds:uri="http://schemas.microsoft.com/office/2006/metadata/properties"/>
    <ds:schemaRef ds:uri="http://schemas.microsoft.com/office/infopath/2007/PartnerControls"/>
    <ds:schemaRef ds:uri="f53da832-8c89-45e8-8088-feea552dfaf3"/>
    <ds:schemaRef ds:uri="dae34a7b-4ec6-43fd-8774-3aa8ecadd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Företagsbrev_grund.dotx</Template>
  <TotalTime>4</TotalTime>
  <Pages>2</Pages>
  <Words>318</Words>
  <Characters>1630</Characters>
  <Application>Microsoft Office Word</Application>
  <DocSecurity>0</DocSecurity>
  <Lines>49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Madeleine Björnberg</cp:lastModifiedBy>
  <cp:revision>10</cp:revision>
  <cp:lastPrinted>2026-04-21T06:54:00Z</cp:lastPrinted>
  <dcterms:created xsi:type="dcterms:W3CDTF">2025-03-25T13:01:00Z</dcterms:created>
  <dcterms:modified xsi:type="dcterms:W3CDTF">2026-04-21T06:55:00Z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0x010100E84A57D8369AC7448E4E9441A3E7C475</vt:lpwstr>
  </property>
  <property fmtid="{D5CDD505-2E9C-101B-9397-08002B2CF9AE}" pid="3" name="MediaServiceImageTags">
    <vt:lpwstr/>
  </property>
</Properties>
</file>